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我已仔细阅读《潍坊市第二人民医院2025年公开招聘公告》，理解且认可其内容，确定本人符合应聘条件。我郑重承诺：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50D1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0F46D15"/>
    <w:rsid w:val="037E0B0E"/>
    <w:rsid w:val="0E4E3D1B"/>
    <w:rsid w:val="17A67273"/>
    <w:rsid w:val="1D3F7112"/>
    <w:rsid w:val="219707EF"/>
    <w:rsid w:val="34FB0F97"/>
    <w:rsid w:val="37691B50"/>
    <w:rsid w:val="3F4C38DF"/>
    <w:rsid w:val="457528C5"/>
    <w:rsid w:val="5E9370C6"/>
    <w:rsid w:val="5EFE3382"/>
    <w:rsid w:val="60373603"/>
    <w:rsid w:val="62331F10"/>
    <w:rsid w:val="6894168D"/>
    <w:rsid w:val="6A207C5F"/>
    <w:rsid w:val="6B945F89"/>
    <w:rsid w:val="6B950810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善良的zmj0927</cp:lastModifiedBy>
  <cp:lastPrinted>2023-10-19T07:23:00Z</cp:lastPrinted>
  <dcterms:modified xsi:type="dcterms:W3CDTF">2025-03-28T10:55:58Z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eyJoZGlkIjoiOWRiZDVlZGFmNTFhZjVkYWZmOWIxMmFhZjg5NDM0ZDAiLCJ1c2VySWQiOiIyNzYzMzE3NTIifQ==</vt:lpwstr>
  </property>
</Properties>
</file>