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EA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71E35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1F50B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7814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5428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第二人民医院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招聘考试，我单位同意其报考，并保证其如被录用，将配合办理其档案、工资、党团关系的移交手续。</w:t>
      </w:r>
    </w:p>
    <w:p w14:paraId="4F028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8271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EB02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FDF4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6480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 w14:paraId="1E6A8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8534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0" w:firstLineChars="195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4936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vH0zYAAAACQEAAA8AAAAAAAAAAQAgAAAAIgAAAGRycy9kb3du&#10;cmV2LnhtbFBLAQIUABQAAAAIAIdO4kAxO19Q/wEAANkDAAAOAAAAAAAAAAEAIAAAACcBAABkcnMv&#10;ZTJvRG9jLnhtbFBLBQYAAAAABgAGAFkBAACY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C718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0F29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059CC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C96E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68D1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2D91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198C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9EE2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F00F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MzJlYjdlZThjNzA5ODYyNjc0NGYyODI0NzhlNDIifQ=="/>
  </w:docVars>
  <w:rsids>
    <w:rsidRoot w:val="20ED42FC"/>
    <w:rsid w:val="00114F3D"/>
    <w:rsid w:val="001E3375"/>
    <w:rsid w:val="00262B63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18764622"/>
    <w:rsid w:val="20ED42FC"/>
    <w:rsid w:val="23A85160"/>
    <w:rsid w:val="2A6D71E9"/>
    <w:rsid w:val="36CA3A99"/>
    <w:rsid w:val="373F7F9D"/>
    <w:rsid w:val="396F2715"/>
    <w:rsid w:val="3AEB12E8"/>
    <w:rsid w:val="46456AE5"/>
    <w:rsid w:val="4F5F4528"/>
    <w:rsid w:val="50FE05D5"/>
    <w:rsid w:val="52E46F45"/>
    <w:rsid w:val="58853E27"/>
    <w:rsid w:val="5C245BBF"/>
    <w:rsid w:val="605F3EE5"/>
    <w:rsid w:val="64D80F8C"/>
    <w:rsid w:val="64DA7F79"/>
    <w:rsid w:val="6D535020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136</Words>
  <Characters>139</Characters>
  <Lines>1</Lines>
  <Paragraphs>1</Paragraphs>
  <TotalTime>0</TotalTime>
  <ScaleCrop>false</ScaleCrop>
  <LinksUpToDate>false</LinksUpToDate>
  <CharactersWithSpaces>195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wuying</cp:lastModifiedBy>
  <cp:lastPrinted>2022-07-28T01:45:00Z</cp:lastPrinted>
  <dcterms:modified xsi:type="dcterms:W3CDTF">2025-03-11T03:31:57Z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D1E9E9AAD4644F92A786FE72729A4C42_13</vt:lpwstr>
  </property>
  <property fmtid="{D5CDD505-2E9C-101B-9397-08002B2CF9AE}" pid="4" name="KSOTemplateDocerSaveRecord">
    <vt:lpwstr>eyJoZGlkIjoiNmMxNWUxNjk0ZDEzYWY2MzI2OTZmYmExYTk2Y2VkMGIiLCJ1c2VySWQiOiIyNDQ0NTMxMzcifQ==</vt:lpwstr>
  </property>
</Properties>
</file>