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wordWrap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广安门医院济南医院（济南市中医医院）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2025年广安门医院济南医院（济南市中医医院）</w:t>
      </w:r>
      <w:r>
        <w:rPr>
          <w:rFonts w:hint="eastAsia" w:ascii="仿宋_GB2312" w:eastAsia="仿宋_GB2312"/>
          <w:sz w:val="32"/>
          <w:szCs w:val="32"/>
        </w:rPr>
        <w:t>公开招聘人员（控制总量）的×××（招聘岗位），笔试成绩为×××分，已入围该岗位面试，现本人自愿放弃参加面试。</w:t>
      </w:r>
    </w:p>
    <w:p>
      <w:pPr>
        <w:tabs>
          <w:tab w:val="left" w:pos="7130"/>
        </w:tabs>
        <w:wordWrap w:val="0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bookmarkStart w:id="0" w:name="_GoBack"/>
      <w:bookmarkEnd w:id="0"/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签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159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邮箱：</w:t>
      </w:r>
      <w:r>
        <w:rPr>
          <w:rStyle w:val="6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szyrsk@jn.shandong.cn</w:t>
      </w:r>
      <w:r>
        <w:rPr>
          <w:rFonts w:hint="eastAsia" w:ascii="仿宋_GB2312" w:eastAsia="仿宋_GB2312"/>
          <w:sz w:val="32"/>
          <w:szCs w:val="32"/>
        </w:rPr>
        <w:t>，招聘单位届时将根据本人提供的手机联系本人进行确认。为保障本人权益，请考生注意接听。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WViMzM2ZmE3YmU0ODFmYWYxOWEzNjYwZWE2NTIifQ=="/>
  </w:docVars>
  <w:rsids>
    <w:rsidRoot w:val="49832000"/>
    <w:rsid w:val="00227650"/>
    <w:rsid w:val="00372C96"/>
    <w:rsid w:val="003B7118"/>
    <w:rsid w:val="00472514"/>
    <w:rsid w:val="00472D5B"/>
    <w:rsid w:val="00482C07"/>
    <w:rsid w:val="005675F4"/>
    <w:rsid w:val="007C112C"/>
    <w:rsid w:val="008B284B"/>
    <w:rsid w:val="00932FBA"/>
    <w:rsid w:val="00966AC9"/>
    <w:rsid w:val="00B40142"/>
    <w:rsid w:val="00BC7E98"/>
    <w:rsid w:val="00C03CA1"/>
    <w:rsid w:val="00CB167C"/>
    <w:rsid w:val="00DB0CD6"/>
    <w:rsid w:val="00E52B5C"/>
    <w:rsid w:val="00F21EEB"/>
    <w:rsid w:val="0BAC285A"/>
    <w:rsid w:val="15544F97"/>
    <w:rsid w:val="1F0D2131"/>
    <w:rsid w:val="2E424E93"/>
    <w:rsid w:val="49832000"/>
    <w:rsid w:val="50AF55D0"/>
    <w:rsid w:val="650A4D1F"/>
    <w:rsid w:val="6C5C1EB9"/>
    <w:rsid w:val="768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Footer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242</Words>
  <Characters>268</Characters>
  <Lines>0</Lines>
  <Paragraphs>0</Paragraphs>
  <TotalTime>30</TotalTime>
  <ScaleCrop>false</ScaleCrop>
  <LinksUpToDate>false</LinksUpToDate>
  <CharactersWithSpaces>316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user</cp:lastModifiedBy>
  <cp:lastPrinted>2025-04-28T08:25:29Z</cp:lastPrinted>
  <dcterms:modified xsi:type="dcterms:W3CDTF">2025-04-28T08:54:51Z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C866FFD63A5F46579F133EF029CD279C_13</vt:lpwstr>
  </property>
</Properties>
</file>