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8914">
      <w:pPr>
        <w:spacing w:line="6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3</w:t>
      </w:r>
    </w:p>
    <w:p w14:paraId="4F9219E7"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2025年郑州市卫生健康委员会所属12家</w:t>
      </w:r>
    </w:p>
    <w:p w14:paraId="2601B5BD"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公立医院公开招聘高层次人才</w:t>
      </w:r>
    </w:p>
    <w:p w14:paraId="6E14EFF0">
      <w:pPr>
        <w:spacing w:line="600" w:lineRule="exact"/>
        <w:jc w:val="center"/>
        <w:rPr>
          <w:rStyle w:val="4"/>
          <w:rFonts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</w:rPr>
        <w:t>考生诚信承诺书</w:t>
      </w:r>
    </w:p>
    <w:p w14:paraId="51C6BECF"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 w14:paraId="47E24B9A"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我承诺：</w:t>
      </w:r>
    </w:p>
    <w:p w14:paraId="0F91DBA1"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bCs/>
          <w:color w:val="333333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 w14:paraId="289B60BC"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 w14:paraId="5CF328BA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08069DA0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18641443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342AB847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29D810DD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1441A214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0EEBDA9E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</w:p>
    <w:p w14:paraId="66639051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</w:t>
      </w:r>
      <w:bookmarkStart w:id="0" w:name="_GoBack"/>
      <w:bookmarkEnd w:id="0"/>
      <w:r>
        <w:rPr>
          <w:rFonts w:ascii="仿宋_GB2312" w:hAnsi="仿宋_GB2312" w:eastAsia="仿宋_GB2312" w:cs="仿宋_GB2312"/>
          <w:bCs/>
          <w:szCs w:val="32"/>
        </w:rPr>
        <w:t xml:space="preserve">    </w:t>
      </w:r>
      <w:r>
        <w:rPr>
          <w:rFonts w:ascii="Times New Roman" w:hAnsi="Times New Roman" w:eastAsia="仿宋_GB2312"/>
          <w:bCs/>
          <w:szCs w:val="32"/>
        </w:rPr>
        <w:t xml:space="preserve"> 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2210A4-8EEC-49DE-94E0-093E5A1DA6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E60718-159C-404B-ADC8-7F2A18D093B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B8AC25F-11CD-48D2-ABF5-4D079308990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F11565B-48EF-4436-B5C1-83C2A5B435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710E7BCC"/>
    <w:rsid w:val="003D23D1"/>
    <w:rsid w:val="005A48FA"/>
    <w:rsid w:val="00796F31"/>
    <w:rsid w:val="00D80CE7"/>
    <w:rsid w:val="00E02534"/>
    <w:rsid w:val="00F14DA3"/>
    <w:rsid w:val="04FF5F17"/>
    <w:rsid w:val="08140522"/>
    <w:rsid w:val="0A0037FB"/>
    <w:rsid w:val="0B725943"/>
    <w:rsid w:val="0F450623"/>
    <w:rsid w:val="0FE046C8"/>
    <w:rsid w:val="14FD02CE"/>
    <w:rsid w:val="1CF33ECD"/>
    <w:rsid w:val="23E0000F"/>
    <w:rsid w:val="26B12423"/>
    <w:rsid w:val="2A9C0FF0"/>
    <w:rsid w:val="2E17369F"/>
    <w:rsid w:val="306E6EDC"/>
    <w:rsid w:val="38185E81"/>
    <w:rsid w:val="3CDD3924"/>
    <w:rsid w:val="3CFB1336"/>
    <w:rsid w:val="40C03287"/>
    <w:rsid w:val="43BA3862"/>
    <w:rsid w:val="49D7059B"/>
    <w:rsid w:val="52985170"/>
    <w:rsid w:val="572478CD"/>
    <w:rsid w:val="5D4E7E46"/>
    <w:rsid w:val="5E586037"/>
    <w:rsid w:val="6DE46379"/>
    <w:rsid w:val="6E470F59"/>
    <w:rsid w:val="710E7BCC"/>
    <w:rsid w:val="7DBE71F2"/>
    <w:rsid w:val="BDC3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129</Words>
  <Characters>135</Characters>
  <Lines>0</Lines>
  <Paragraphs>0</Paragraphs>
  <TotalTime>0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2020-08-12T09:07:00Z</dcterms:created>
  <dc:creator>豆包麻麻</dc:creator>
  <cp:lastModifiedBy>蒙</cp:lastModifiedBy>
  <cp:lastPrinted>2023-04-06T17:19:00Z</cp:lastPrinted>
  <dcterms:modified xsi:type="dcterms:W3CDTF">2025-07-15T02:00:08Z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0CB97C135ED1409E9AB67C8C73CE6A75_13</vt:lpwstr>
  </property>
  <property fmtid="{D5CDD505-2E9C-101B-9397-08002B2CF9AE}" pid="4" name="KSOTemplateDocerSaveRecord">
    <vt:lpwstr>eyJoZGlkIjoiNWM0NTQ0ODM0MGJhYjdiNDNiNjZhNDdjMDY0N2UyYzMiLCJ1c2VySWQiOiIxMjk5MjU5Nzc5In0=</vt:lpwstr>
  </property>
</Properties>
</file>