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spacing w:line="560" w:lineRule="exact"/>
        <w:jc w:val="left"/>
        <w:rPr>
          <w:rFonts w:hint="eastAsia"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XX单位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经初审合格，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报考岗位邮箱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D33B25"/>
    <w:rsid w:val="1DF72DE8"/>
    <w:rsid w:val="1DFECE63"/>
    <w:rsid w:val="36ABCDD8"/>
    <w:rsid w:val="3BDEB14E"/>
    <w:rsid w:val="3DEF4DEB"/>
    <w:rsid w:val="3EFFE3E9"/>
    <w:rsid w:val="3F7F55E3"/>
    <w:rsid w:val="54DB20A5"/>
    <w:rsid w:val="567B9D2D"/>
    <w:rsid w:val="57F981DB"/>
    <w:rsid w:val="5CF53048"/>
    <w:rsid w:val="5F562004"/>
    <w:rsid w:val="6F751981"/>
    <w:rsid w:val="71656FCA"/>
    <w:rsid w:val="71E3A52C"/>
    <w:rsid w:val="753ECE9D"/>
    <w:rsid w:val="7545EAA0"/>
    <w:rsid w:val="7AF7112C"/>
    <w:rsid w:val="7BC29984"/>
    <w:rsid w:val="7BFF6A9B"/>
    <w:rsid w:val="7F17E5A9"/>
    <w:rsid w:val="7F7DAC49"/>
    <w:rsid w:val="7F9EE5EC"/>
    <w:rsid w:val="7F9F17BC"/>
    <w:rsid w:val="7FC72079"/>
    <w:rsid w:val="7FFD50DC"/>
    <w:rsid w:val="A7EFE68E"/>
    <w:rsid w:val="BE5DC70D"/>
    <w:rsid w:val="BF5B5B07"/>
    <w:rsid w:val="BFEF60F5"/>
    <w:rsid w:val="CBB86EEF"/>
    <w:rsid w:val="CFBEB4A8"/>
    <w:rsid w:val="D7DE8FF1"/>
    <w:rsid w:val="DF7E5205"/>
    <w:rsid w:val="E7BC5A00"/>
    <w:rsid w:val="EBD7A585"/>
    <w:rsid w:val="EEB015EA"/>
    <w:rsid w:val="EF7D2558"/>
    <w:rsid w:val="FA5FE32D"/>
    <w:rsid w:val="FAFDFD69"/>
    <w:rsid w:val="FBDF96AA"/>
    <w:rsid w:val="FBF7E882"/>
    <w:rsid w:val="FD9BB511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8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21</Words>
  <Characters>24</Characters>
  <Lines>2</Lines>
  <Paragraphs>2</Paragraphs>
  <TotalTime>457</TotalTime>
  <ScaleCrop>false</ScaleCrop>
  <LinksUpToDate>false</LinksUpToDate>
  <CharactersWithSpaces>24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2021-03-08T16:20:00Z</dcterms:created>
  <dc:creator>xb21cn</dc:creator>
  <cp:lastModifiedBy>uos</cp:lastModifiedBy>
  <cp:lastPrinted>2025-11-23T00:39:00Z</cp:lastPrinted>
  <dcterms:modified xsi:type="dcterms:W3CDTF">2026-03-20T16:21:30Z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8DD189E5F59E1465991124690B50AF91_43</vt:lpwstr>
  </property>
</Properties>
</file>