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F312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06856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济南市妇幼保健院第二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批引进知名高校急需优秀人才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岗位汇总表</w:t>
      </w:r>
    </w:p>
    <w:p w14:paraId="67B7D38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750"/>
        <w:gridCol w:w="752"/>
        <w:gridCol w:w="1183"/>
        <w:gridCol w:w="1152"/>
        <w:gridCol w:w="874"/>
        <w:gridCol w:w="802"/>
        <w:gridCol w:w="4379"/>
        <w:gridCol w:w="1702"/>
        <w:gridCol w:w="875"/>
      </w:tblGrid>
      <w:tr w14:paraId="2448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岗位等级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专业方向及要求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及联系电话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44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</w:t>
            </w:r>
          </w:p>
          <w:p w14:paraId="0AF1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中级及以下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妇产科学、围产医学与胎儿学、儿科学、儿内科学、外科学、儿外科学、内科学、公共卫生与预防医学、中医学、中西医结合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，含相关专业的专业学位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0531-89029515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控制总量</w:t>
            </w:r>
          </w:p>
        </w:tc>
      </w:tr>
    </w:tbl>
    <w:p w14:paraId="6443B5F9">
      <w:pPr>
        <w:spacing w:line="560" w:lineRule="exact"/>
        <w:jc w:val="left"/>
        <w:rPr>
          <w:rStyle w:val="9"/>
          <w:rFonts w:hint="default" w:ascii="仿宋_GB2312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6AF510-9DC7-410A-ADE3-934E84D81C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69F3768-71B8-4C20-9B9A-7AD86DFA03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DD06EE7-53BF-4AEB-9256-2C24434658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471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AE71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7AE71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5EA1">
    <w:pPr>
      <w:pStyle w:val="4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MDlhZjRkZDAxZjM1NTQ2ZmVlYmFiYmFjOWQ0OTgifQ=="/>
  </w:docVars>
  <w:rsids>
    <w:rsidRoot w:val="001A2914"/>
    <w:rsid w:val="000D1A97"/>
    <w:rsid w:val="0066595D"/>
    <w:rsid w:val="006A7BAA"/>
    <w:rsid w:val="00CC1991"/>
    <w:rsid w:val="00CE5256"/>
    <w:rsid w:val="00D432DF"/>
    <w:rsid w:val="00D76FA3"/>
    <w:rsid w:val="00E328C3"/>
    <w:rsid w:val="00EA4307"/>
    <w:rsid w:val="00FB0CB0"/>
    <w:rsid w:val="026B1259"/>
    <w:rsid w:val="02F92D08"/>
    <w:rsid w:val="03606DE6"/>
    <w:rsid w:val="04FF037E"/>
    <w:rsid w:val="05032801"/>
    <w:rsid w:val="051200B1"/>
    <w:rsid w:val="081A03A0"/>
    <w:rsid w:val="088C3CD7"/>
    <w:rsid w:val="08E81855"/>
    <w:rsid w:val="0B971310"/>
    <w:rsid w:val="0BCE748D"/>
    <w:rsid w:val="0E4868F2"/>
    <w:rsid w:val="0E7E0B08"/>
    <w:rsid w:val="0FD04DF1"/>
    <w:rsid w:val="11E54E3F"/>
    <w:rsid w:val="1761002E"/>
    <w:rsid w:val="1A1475E8"/>
    <w:rsid w:val="1D177A51"/>
    <w:rsid w:val="1E2458FF"/>
    <w:rsid w:val="1F345313"/>
    <w:rsid w:val="20EF2BFD"/>
    <w:rsid w:val="215508C5"/>
    <w:rsid w:val="22C00CF5"/>
    <w:rsid w:val="243D5EB7"/>
    <w:rsid w:val="25007FBA"/>
    <w:rsid w:val="27D52B4D"/>
    <w:rsid w:val="2B1E480B"/>
    <w:rsid w:val="2EBE07DF"/>
    <w:rsid w:val="319E0AB7"/>
    <w:rsid w:val="31A664E4"/>
    <w:rsid w:val="331572DC"/>
    <w:rsid w:val="34824EE6"/>
    <w:rsid w:val="37FD1DD3"/>
    <w:rsid w:val="39F96B6F"/>
    <w:rsid w:val="3B0F52FA"/>
    <w:rsid w:val="3B7E49FA"/>
    <w:rsid w:val="3DAA586D"/>
    <w:rsid w:val="3EA93AA0"/>
    <w:rsid w:val="3FCA36B3"/>
    <w:rsid w:val="41004C87"/>
    <w:rsid w:val="4173070D"/>
    <w:rsid w:val="42B61959"/>
    <w:rsid w:val="455F0C25"/>
    <w:rsid w:val="46BA58D8"/>
    <w:rsid w:val="48B37F53"/>
    <w:rsid w:val="4EEB7725"/>
    <w:rsid w:val="54F03378"/>
    <w:rsid w:val="58E16CF4"/>
    <w:rsid w:val="5A3E37F8"/>
    <w:rsid w:val="5AEC4735"/>
    <w:rsid w:val="5B2335F4"/>
    <w:rsid w:val="5D7F0EF0"/>
    <w:rsid w:val="5E73EA18"/>
    <w:rsid w:val="66B15F9B"/>
    <w:rsid w:val="6C342BD4"/>
    <w:rsid w:val="6D47333A"/>
    <w:rsid w:val="6F1836A6"/>
    <w:rsid w:val="70545BA6"/>
    <w:rsid w:val="746720C3"/>
    <w:rsid w:val="768E6871"/>
    <w:rsid w:val="78D93B4B"/>
    <w:rsid w:val="78DE6667"/>
    <w:rsid w:val="7AF67F85"/>
    <w:rsid w:val="7EFF280F"/>
    <w:rsid w:val="7FDA85C4"/>
    <w:rsid w:val="7FFE698E"/>
    <w:rsid w:val="D31EBCCA"/>
    <w:rsid w:val="FEDF9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link w:val="8"/>
    <w:semiHidden/>
    <w:qFormat/>
    <w:locked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_Style 4"/>
    <w:basedOn w:val="1"/>
    <w:link w:val="7"/>
    <w:qFormat/>
    <w:uiPriority w:val="99"/>
    <w:pPr>
      <w:spacing w:after="160" w:line="240" w:lineRule="exact"/>
      <w:jc w:val="left"/>
      <w:textAlignment w:val="auto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9">
    <w:name w:val="NormalCharacter"/>
    <w:semiHidden/>
    <w:qFormat/>
    <w:uiPriority w:val="99"/>
  </w:style>
  <w:style w:type="table" w:customStyle="1" w:styleId="10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Acetate"/>
    <w:basedOn w:val="1"/>
    <w:semiHidden/>
    <w:qFormat/>
    <w:uiPriority w:val="99"/>
    <w:rPr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Date Char"/>
    <w:basedOn w:val="7"/>
    <w:link w:val="2"/>
    <w:semiHidden/>
    <w:qFormat/>
    <w:locked/>
    <w:uiPriority w:val="99"/>
    <w:rPr>
      <w:sz w:val="21"/>
      <w:szCs w:val="21"/>
    </w:rPr>
  </w:style>
  <w:style w:type="paragraph" w:customStyle="1" w:styleId="15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8">
    <w:name w:val="font5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413</Words>
  <Characters>428</Characters>
  <Lines>0</Lines>
  <Paragraphs>0</Paragraphs>
  <TotalTime>1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2021-09-28T22:08:00Z</dcterms:created>
  <dc:creator>admin</dc:creator>
  <cp:lastModifiedBy>♀←璐璐</cp:lastModifiedBy>
  <cp:lastPrinted>2025-09-02T06:23:00Z</cp:lastPrinted>
  <dcterms:modified xsi:type="dcterms:W3CDTF">2026-03-25T08:04:40Z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546AA1E155444579B1CEF6CA3A052394_13</vt:lpwstr>
  </property>
  <property fmtid="{D5CDD505-2E9C-101B-9397-08002B2CF9AE}" pid="4" name="KSOTemplateDocerSaveRecord">
    <vt:lpwstr>eyJoZGlkIjoiNjAxMTFlNTUyMDliYWRkZDJmN2IyNmI2NzRkMzk5ODIiLCJ1c2VySWQiOiIyMzUzMjkxNjQifQ==</vt:lpwstr>
  </property>
</Properties>
</file>