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BFEC">
      <w:pPr>
        <w:tabs>
          <w:tab w:val="left" w:pos="1365"/>
        </w:tabs>
        <w:jc w:val="center"/>
        <w:rPr>
          <w:rFonts w:hint="eastAsia" w:ascii="黑体" w:hAnsi="黑体" w:eastAsia="黑体"/>
          <w:sz w:val="44"/>
          <w:szCs w:val="44"/>
        </w:rPr>
      </w:pPr>
    </w:p>
    <w:p w14:paraId="57C8FA03">
      <w:pPr>
        <w:tabs>
          <w:tab w:val="left" w:pos="1365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14305681">
      <w:pPr>
        <w:tabs>
          <w:tab w:val="left" w:pos="1365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34C72229">
      <w:pPr>
        <w:tabs>
          <w:tab w:val="left" w:pos="1365"/>
        </w:tabs>
        <w:spacing w:line="6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正式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>□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/临时□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月在我单位（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部门</w:t>
      </w:r>
      <w:r>
        <w:rPr>
          <w:rFonts w:hint="eastAsia" w:ascii="华文仿宋" w:hAnsi="华文仿宋" w:eastAsia="华文仿宋" w:cs="华文仿宋"/>
          <w:sz w:val="32"/>
          <w:szCs w:val="32"/>
        </w:rPr>
        <w:t>）从事（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岗位</w:t>
      </w:r>
      <w:r>
        <w:rPr>
          <w:rFonts w:hint="eastAsia" w:ascii="华文仿宋" w:hAnsi="华文仿宋" w:eastAsia="华文仿宋" w:cs="华文仿宋"/>
          <w:sz w:val="32"/>
          <w:szCs w:val="32"/>
        </w:rPr>
        <w:t>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第十四届贵州人才博览会南明区2026年事业单位引进高层次及急需紧缺人才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。我单位同意其报考，如其被录用，我单位将配合办理其档案、工资、党团关系等的移交手续。</w:t>
      </w:r>
    </w:p>
    <w:p w14:paraId="516C1563">
      <w:pPr>
        <w:tabs>
          <w:tab w:val="left" w:pos="1365"/>
        </w:tabs>
        <w:spacing w:line="6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57A997CA">
      <w:pPr>
        <w:tabs>
          <w:tab w:val="left" w:pos="1365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B5A36">
      <w:pPr>
        <w:tabs>
          <w:tab w:val="left" w:pos="1365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</w:t>
      </w:r>
    </w:p>
    <w:p w14:paraId="65FB2A9D">
      <w:pPr>
        <w:tabs>
          <w:tab w:val="left" w:pos="1365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00A7D00">
      <w:pPr>
        <w:tabs>
          <w:tab w:val="left" w:pos="1365"/>
        </w:tabs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JiYTg0ODMzMTFkNGExODE4MjU3NTYyYjBjMWViYmRjIiwidXNlckNvdW50IjoyfQ=="/>
  </w:docVars>
  <w:rsids>
    <w:rsidRoot w:val="1AD53078"/>
    <w:rsid w:val="000209A0"/>
    <w:rsid w:val="00344DF1"/>
    <w:rsid w:val="009C60D3"/>
    <w:rsid w:val="009E4111"/>
    <w:rsid w:val="00AF12EE"/>
    <w:rsid w:val="00BC528B"/>
    <w:rsid w:val="00BC7F93"/>
    <w:rsid w:val="00BF4E70"/>
    <w:rsid w:val="00C15EBA"/>
    <w:rsid w:val="00DB12C6"/>
    <w:rsid w:val="00E52AFF"/>
    <w:rsid w:val="1AD53078"/>
    <w:rsid w:val="205A6B38"/>
    <w:rsid w:val="22F37C77"/>
    <w:rsid w:val="378828DD"/>
    <w:rsid w:val="3D3D54FB"/>
    <w:rsid w:val="421019EE"/>
    <w:rsid w:val="45BE2FE0"/>
    <w:rsid w:val="5EAD31E8"/>
    <w:rsid w:val="5FDE3F8D"/>
    <w:rsid w:val="74D13C69"/>
    <w:rsid w:val="795C4F38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c236a60-73ba-4642-9685-e42659de907e\&#21333;&#20301;&#21516;&#24847;&#25253;&#32771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单位同意报考证明.docx</Template>
  <Pages>1</Pages>
  <Words>204</Words>
  <Characters>212</Characters>
  <Lines>1</Lines>
  <Paragraphs>1</Paragraphs>
  <TotalTime>2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2023-01-10T02:32:00Z</dcterms:created>
  <dc:creator>糯米糕จุ๊บ</dc:creator>
  <cp:lastModifiedBy>丸子哟</cp:lastModifiedBy>
  <cp:lastPrinted>2025-07-24T04:00:00Z</cp:lastPrinted>
  <dcterms:modified xsi:type="dcterms:W3CDTF">2026-06-05T07:21:05Z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v1.0_mb_zRS91e2CUuwcNT6a8w2hvA==</vt:lpwstr>
  </property>
  <property fmtid="{D5CDD505-2E9C-101B-9397-08002B2CF9AE}" pid="4" name="ICV">
    <vt:lpwstr>783BCDAC6275433EB085E1AF2646F53A_13</vt:lpwstr>
  </property>
  <property fmtid="{D5CDD505-2E9C-101B-9397-08002B2CF9AE}" pid="5" name="KSOTemplateDocerSaveRecord">
    <vt:lpwstr>eyJoZGlkIjoiY2JkOWNmMDJhOGQwZDIxOWYyNTI3YmZiNzU0OGMxNWIiLCJ1c2VySWQiOiIzNjgzNDU2NDcifQ==</vt:lpwstr>
  </property>
</Properties>
</file>